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A" w:rsidRDefault="009F54CA" w:rsidP="00E73E27">
      <w:pPr>
        <w:spacing w:line="360" w:lineRule="auto"/>
      </w:pPr>
    </w:p>
    <w:p w:rsidR="009F54CA" w:rsidRDefault="009F54CA" w:rsidP="00E73E27">
      <w:pPr>
        <w:spacing w:line="360" w:lineRule="auto"/>
      </w:pPr>
      <w:r>
        <w:t>18/05/16</w:t>
      </w:r>
    </w:p>
    <w:p w:rsidR="009F54CA" w:rsidRDefault="0042011F" w:rsidP="00E73E27">
      <w:pPr>
        <w:spacing w:line="360" w:lineRule="auto"/>
      </w:pPr>
      <w:r>
        <w:rPr>
          <w:u w:val="single"/>
        </w:rPr>
        <w:t>Each Topic from Agenda Listed Here</w:t>
      </w:r>
    </w:p>
    <w:p w:rsidR="009F54CA" w:rsidRDefault="0042011F" w:rsidP="00E73E27">
      <w:pPr>
        <w:spacing w:line="360" w:lineRule="auto"/>
      </w:pPr>
      <w:r>
        <w:t>Important information noted in case of forgetfulness!</w:t>
      </w:r>
    </w:p>
    <w:p w:rsidR="00E73E27" w:rsidRDefault="0042011F" w:rsidP="0042011F">
      <w:pPr>
        <w:pStyle w:val="ListParagraph"/>
        <w:numPr>
          <w:ilvl w:val="0"/>
          <w:numId w:val="4"/>
        </w:numPr>
        <w:spacing w:line="360" w:lineRule="auto"/>
      </w:pPr>
      <w:r>
        <w:t>Dot points for reminders, questions or possible solutions</w:t>
      </w:r>
    </w:p>
    <w:p w:rsidR="0042011F" w:rsidRDefault="0042011F" w:rsidP="0042011F">
      <w:pPr>
        <w:pStyle w:val="ListParagraph"/>
        <w:numPr>
          <w:ilvl w:val="0"/>
          <w:numId w:val="4"/>
        </w:numPr>
        <w:spacing w:line="360" w:lineRule="auto"/>
      </w:pPr>
      <w:r>
        <w:t>Really I just think the birds are cute.</w:t>
      </w:r>
      <w:bookmarkStart w:id="0" w:name="_GoBack"/>
      <w:bookmarkEnd w:id="0"/>
    </w:p>
    <w:sectPr w:rsidR="0042011F">
      <w:footerReference w:type="default" r:id="rId8"/>
      <w:headerReference w:type="first" r:id="rId9"/>
      <w:footerReference w:type="first" r:id="rId10"/>
      <w:pgSz w:w="12240" w:h="15840" w:code="1"/>
      <w:pgMar w:top="2160" w:right="2160" w:bottom="2520" w:left="2160" w:header="144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3C" w:rsidRDefault="0001053C">
      <w:pPr>
        <w:spacing w:after="0" w:line="240" w:lineRule="auto"/>
      </w:pPr>
      <w:r>
        <w:separator/>
      </w:r>
    </w:p>
  </w:endnote>
  <w:endnote w:type="continuationSeparator" w:id="0">
    <w:p w:rsidR="0001053C" w:rsidRDefault="0001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B5" w:rsidRDefault="004B42CC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6372860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87000</wp14:pctPosVOffset>
                  </wp:positionV>
                </mc:Choice>
                <mc:Fallback>
                  <wp:positionV relativeFrom="page">
                    <wp:posOffset>8750300</wp:posOffset>
                  </wp:positionV>
                </mc:Fallback>
              </mc:AlternateContent>
              <wp:extent cx="411480" cy="267970"/>
              <wp:effectExtent l="0" t="0" r="6985" b="5080"/>
              <wp:wrapNone/>
              <wp:docPr id="17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411480" cy="267970"/>
                        <a:chOff x="0" y="0"/>
                        <a:chExt cx="1734820" cy="1146653"/>
                      </a:xfrm>
                    </wpg:grpSpPr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>
          <w:pict>
            <v:group w14:anchorId="17F90423" id="Group 17" o:spid="_x0000_s1026" style="position:absolute;margin-left:0;margin-top:0;width:32.4pt;height:21.1pt;rotation:-312598fd;flip:x;z-index:251665408;mso-width-percent:53;mso-height-percent:26;mso-left-percent:820;mso-top-percent:870;mso-position-horizontal-relative:page;mso-position-vertical-relative:page;mso-width-percent:53;mso-height-percent:26;mso-left-percent:820;mso-top-percent:870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 path="m44,c44,,25,21,18,25,11,31,,27,,27v2,5,7,6,10,11c13,46,10,57,14,64v,,5,-19,8,-26c28,26,52,9,52,9l44,xe" fillcolor="#f7941e" stroked="f">
                <v:path arrowok="t" o:connecttype="custom" o:connectlocs="164953,0;67481,93464;0,100941;37489,142065;52485,239268;82477,142065;194945,33647;164953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 path="m25,v,,-7,25,-11,32c10,39,,41,,41v4,3,8,2,12,5c18,51,19,62,25,66v,,-2,-18,-2,-26c23,28,36,4,36,4l25,xe" fillcolor="#f7941e" stroked="f">
                <v:path arrowok="t" o:connecttype="custom" o:connectlocs="93927,0;52599,119701;0,153367;45085,172071;93927,246884;86413,149627;135255,14963;93927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42c4dd [3205]" stroked="f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 path="m6,c,67,50,166,143,186v85,18,111,-67,33,-120c126,32,6,,6,xe" fillcolor="#8ddbea [1941]" stroked="f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0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2" name="Group 32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13518374" id="Group 9" o:spid="_x0000_s1026" style="position:absolute;margin-left:0;margin-top:0;width:468.75pt;height:44.25pt;z-index:251667456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">
              <o:lock v:ext="edit" aspectratio="t"/>
              <v:shape id="Freeform 31" o:spid="_x0000_s1027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2" o:spid="_x0000_s1028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<o:lock v:ext="edit" aspectratio="t"/>
                <v:shape id="Freeform 33" o:spid="_x0000_s1029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34" o:spid="_x0000_s1030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35" o:spid="_x0000_s1031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42c4dd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36" o:spid="_x0000_s1032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 path="m320,123c261,180,119,204,57,135,,71,93,,176,66v47,37,144,57,144,57xe" fillcolor="#8ddbea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 w:rsidR="0042011F">
      <w:rPr>
        <w:noProof/>
      </w:rPr>
      <w:t>02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B5" w:rsidRDefault="004B42CC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7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287A5D81" id="Group 9" o:spid="_x0000_s1026" style="position:absolute;margin-left:0;margin-top:0;width:468.75pt;height:44.25pt;z-index:251669504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">
              <o:lock v:ext="edit" aspectratio="t"/>
              <v:shape id="Freeform 38" o:spid="_x0000_s1027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26MAA&#10;AADbAAAADwAAAGRycy9kb3ducmV2LnhtbERPz2vCMBS+C/sfwht401QFGZ1RRNic6KXq7s/m2Rab&#10;l5JktfWvNwdhx4/v92LVmVq05HxlWcFknIAgzq2uuFBwPn2NPkD4gKyxtkwKevKwWr4NFphqe+eM&#10;2mMoRAxhn6KCMoQmldLnJRn0Y9sQR+5qncEQoSukdniP4aaW0ySZS4MVx4YSG9qUlN+Of0bB74N2&#10;37r32fZQZKd2X7tLn++VGr53608QgbrwL365f7SC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426MAAAADbAAAADwAAAAAAAAAAAAAAAACYAgAAZHJzL2Rvd25y&#10;ZXYueG1sUEsFBgAAAAAEAAQA9QAAAIUD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o:spid="_x0000_s1028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bhmmwwAAANsAAAAP&#10;AAAAAAAAAAAAAAAAAKoCAABkcnMvZG93bnJldi54bWxQSwUGAAAAAAQABAD6AAAAmgMAAAAA&#10;">
                <o:lock v:ext="edit" aspectratio="t"/>
                <v:shape id="Freeform 40" o:spid="_x0000_s1029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ef8YA&#10;AADbAAAADwAAAGRycy9kb3ducmV2LnhtbESPTWvCQBCG74X+h2UK3uqmIiKpmyCF4sdB0XrpbchO&#10;k7TZ2ZhdNfrrnYPQ4/DO+8wzs7x3jTpTF2rPBt6GCSjiwtuaSwOHr8/XKagQkS02nsnAlQLk2fPT&#10;DFPrL7yj8z6WSiAcUjRQxdimWoeiIodh6FtiyX585zDK2JXadngRuGv0KEkm2mHNcqHClj4qKv72&#10;Jyca9jj53o4PC/e7LlfT5XwTbreNMYOXfv4OKlIf/5cf7aU1MBZ7+UUA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6ef8YAAADbAAAADwAAAAAAAAAAAAAAAACYAgAAZHJz&#10;L2Rvd25yZXYueG1sUEsFBgAAAAAEAAQA9QAAAIsDAAAAAA=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o:spid="_x0000_s1030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/6sYA&#10;AADbAAAADwAAAGRycy9kb3ducmV2LnhtbESPQUsDMRSE70L/Q3gFbzZbEZG12dJWK9FDwSrY3t5u&#10;XjdLNy/LJm3Xf28EweMwM98ws/ngWnGmPjSeFUwnGQjiypuGawWfH+ubBxAhIhtsPZOCbwowL0ZX&#10;M8yNv/A7nbexFgnCIUcFNsYulzJUlhyGie+Ik3fwvcOYZF9L0+MlwV0rb7PsXjpsOC1Y7GhlqTpu&#10;T07B0/7wor82ryf7ttblbvmsS229UtfjYfEIItIQ/8N/bW0U3E3h90v6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/6sYAAADbAAAADwAAAAAAAAAAAAAAAACYAgAAZHJz&#10;L2Rvd25yZXYueG1sUEsFBgAAAAAEAAQA9QAAAIsDAAAAAA=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o:spid="_x0000_s1031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9M8IA&#10;AADbAAAADwAAAGRycy9kb3ducmV2LnhtbESPT2sCMRDF7wW/Qxihl6KzLqXU1SiltFS8VXvwOGzG&#10;zeJmsiRR12/fFAoeH+/Pj7dcD65TFw6x9aJhNi1AsdTetNJo+Nl/Tl5BxURiqPPCGm4cYb0aPSyp&#10;Mv4q33zZpUblEYkVabAp9RVirC07ilPfs2Tv6IOjlGVo0AS65nHXYVkUL+iolUyw1PO75fq0O7vM&#10;7cPh44Tl0/Zw27TJNvg1j6j143h4W4BKPKR7+L+9MRqeS/j7kn8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P0z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42c4dd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o:spid="_x0000_s1032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qdcQA&#10;AADbAAAADwAAAGRycy9kb3ducmV2LnhtbESPQWvCQBSE74X+h+UVvNVNqxaJrmIFRb3V6sHbI/vM&#10;BrNv0+yaRH99tyD0OMzMN8x03tlSNFT7wrGCt34CgjhzuuBcweF79ToG4QOyxtIxKbiRh/ns+WmK&#10;qXYtf1GzD7mIEPYpKjAhVKmUPjNk0fddRRy9s6sthijrXOoa2wi3pXxPkg9pseC4YLCipaHssr9a&#10;Bdv1mUb3UWOOP7vP5Wkhc99mrVK9l24xARGoC//hR3ujFQw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nXEAAAA2wAAAA8AAAAAAAAAAAAAAAAAmAIAAGRycy9k&#10;b3ducmV2LnhtbFBLBQYAAAAABAAEAPUAAACJAwAAAAA=&#10;" path="m320,123c261,180,119,204,57,135,,71,93,,176,66v47,37,144,57,144,57xe" fillcolor="#8ddbea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3C" w:rsidRDefault="0001053C">
      <w:pPr>
        <w:spacing w:after="0" w:line="240" w:lineRule="auto"/>
      </w:pPr>
      <w:r>
        <w:separator/>
      </w:r>
    </w:p>
  </w:footnote>
  <w:footnote w:type="continuationSeparator" w:id="0">
    <w:p w:rsidR="0001053C" w:rsidRDefault="0001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Your Name"/>
      <w:tag w:val=""/>
      <w:id w:val="1604297684"/>
      <w:placeholder>
        <w:docPart w:val="587AA29A33E247EC869D78AAD459976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BF15B5" w:rsidRDefault="009F54CA">
        <w:pPr>
          <w:pStyle w:val="Name"/>
        </w:pPr>
        <w:r>
          <w:rPr>
            <w:lang w:val="en-AU"/>
          </w:rPr>
          <w:t>Notes</w:t>
        </w:r>
      </w:p>
    </w:sdtContent>
  </w:sdt>
  <w:p w:rsidR="0042011F" w:rsidRDefault="004B42CC" w:rsidP="0042011F">
    <w:pPr>
      <w:pStyle w:val="ContactInfo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6372860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8000</wp14:pctPosVOffset>
                  </wp:positionV>
                </mc:Choice>
                <mc:Fallback>
                  <wp:positionV relativeFrom="page">
                    <wp:posOffset>804545</wp:posOffset>
                  </wp:positionV>
                </mc:Fallback>
              </mc:AlternateContent>
              <wp:extent cx="546265" cy="356260"/>
              <wp:effectExtent l="0" t="0" r="6985" b="5080"/>
              <wp:wrapNone/>
              <wp:docPr id="28" name="Group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546265" cy="356260"/>
                        <a:chOff x="0" y="0"/>
                        <a:chExt cx="1734820" cy="1146653"/>
                      </a:xfrm>
                    </wpg:grpSpPr>
                    <wps:wsp>
                      <wps:cNvPr id="22" name="Freef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>
          <w:pict>
            <v:group w14:anchorId="13F08433" id="Group 28" o:spid="_x0000_s1026" style="position:absolute;margin-left:0;margin-top:0;width:43pt;height:28.05pt;rotation:-312598fd;flip:x;z-index:251661312;mso-width-percent:53;mso-height-percent:26;mso-left-percent:820;mso-top-percent:80;mso-position-horizontal-relative:page;mso-position-vertical-relative:page;mso-width-percent:53;mso-height-percent:26;mso-left-percent:820;mso-top-percent:80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TJsMA&#10;AADbAAAADwAAAGRycy9kb3ducmV2LnhtbESPS2vDMBCE74X8B7GB3ho5ppjGiRKKQ0vopTSP+yJt&#10;bKfWyljyI/++KhR6HGbmG2azm2wjBup87VjBcpGAINbO1FwqOJ/enl5A+IBssHFMCu7kYbedPWww&#10;N27kLxqOoRQRwj5HBVUIbS6l1xVZ9AvXEkfv6jqLIcqulKbDMcJtI9MkyaTFmuNChS0VFenvY28V&#10;9OVln37qrClw9S6fP26m1eNKqcf59LoGEWgK/+G/9sEoSF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VTJsMAAADbAAAADwAAAAAAAAAAAAAAAACYAgAAZHJzL2Rv&#10;d25yZXYueG1sUEsFBgAAAAAEAAQA9QAAAIgDAAAAAA==&#10;" path="m44,c44,,25,21,18,25,11,31,,27,,27v2,5,7,6,10,11c13,46,10,57,14,64v,,5,-19,8,-26c28,26,52,9,52,9l44,xe" fillcolor="#f7941e" stroked="f">
                <v:path arrowok="t" o:connecttype="custom" o:connectlocs="164953,0;67481,93464;0,100941;37489,142065;52485,239268;82477,142065;194945,33647;164953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v2sUA&#10;AADbAAAADwAAAGRycy9kb3ducmV2LnhtbESPzWrDMBCE74W+g9hAL6WRk2BT3CihFArNIYfafYDF&#10;Wv8Qa+VKSmz36aNAoMdhZr5htvvJ9OJCzneWFayWCQjiyuqOGwU/5efLKwgfkDX2lknBTB72u8eH&#10;LebajvxNlyI0IkLY56igDWHIpfRVSwb90g7E0autMxiidI3UDscIN71cJ0kmDXYcF1oc6KOl6lSc&#10;jYKjr1w6JptjfWj+0tLPv89znSn1tJje30AEmsJ/+N7+0grWG7h9iT9A7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W/axQAAANsAAAAPAAAAAAAAAAAAAAAAAJgCAABkcnMv&#10;ZG93bnJldi54bWxQSwUGAAAAAAQABAD1AAAAigMAAAAA&#10;" path="m25,v,,-7,25,-11,32c10,39,,41,,41v4,3,8,2,12,5c18,51,19,62,25,66v,,-2,-18,-2,-26c23,28,36,4,36,4l25,xe" fillcolor="#f7941e" stroked="f">
                <v:path arrowok="t" o:connecttype="custom" o:connectlocs="93927,0;52599,119701;0,153367;45085,172071;93927,246884;86413,149627;135255,14963;93927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ltccA&#10;AADbAAAADwAAAGRycy9kb3ducmV2LnhtbESPQWvCQBSE74L/YXmCF6kbJZU2dRU1CgXxYFptj4/s&#10;axLMvg3ZrcZ/3y0Uehxm5htmvuxMLa7Uusqygsk4AkGcW11xoeD9bffwBMJ5ZI21ZVJwJwfLRb83&#10;x0TbGx/pmvlCBAi7BBWU3jeJlC4vyaAb24Y4eF+2NeiDbAupW7wFuKnlNIpm0mDFYaHEhjYl5Zfs&#10;2yh4PG1Hm2P60Zx38Xr1iekh3qfPSg0H3eoFhKfO/4f/2q9awTSG3y/h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pbX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42c4dd [3205]" stroked="f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nIsMA&#10;AADbAAAADwAAAGRycy9kb3ducmV2LnhtbESPUWvCMBSF3wf+h3AFX8ZMLWyUzihDEHwQ2dQfcGmu&#10;bVlyU5PY1n9vhMEeD+ec73CW69Ea0ZMPrWMFi3kGgrhyuuVawfm0fStAhIis0TgmBXcKsF5NXpZY&#10;ajfwD/XHWIsE4VCigibGrpQyVA1ZDHPXESfv4rzFmKSvpfY4JLg1Ms+yD2mx5bTQYEebhqrf480q&#10;+N7kuriYYXwdMr6a3t/2fX5QajYdvz5BRBrjf/ivvdMK8nd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nIsMAAADbAAAADwAAAAAAAAAAAAAAAACYAgAAZHJzL2Rv&#10;d25yZXYueG1sUEsFBgAAAAAEAAQA9QAAAIgDAAAAAA==&#10;" path="m6,c,67,50,166,143,186v85,18,111,-67,33,-120c126,32,6,,6,xe" fillcolor="#8ddbea [1941]" stroked="f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 w:rsidR="0042011F">
      <w:t xml:space="preserve"> General Meeting at Serenity Lane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0B89"/>
    <w:multiLevelType w:val="hybridMultilevel"/>
    <w:tmpl w:val="51BADD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E047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106A"/>
    <w:multiLevelType w:val="hybridMultilevel"/>
    <w:tmpl w:val="DE18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3CAA"/>
    <w:multiLevelType w:val="hybridMultilevel"/>
    <w:tmpl w:val="275086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52C0"/>
    <w:multiLevelType w:val="hybridMultilevel"/>
    <w:tmpl w:val="A4F2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A"/>
    <w:rsid w:val="0001053C"/>
    <w:rsid w:val="0042011F"/>
    <w:rsid w:val="004B42CC"/>
    <w:rsid w:val="0073341A"/>
    <w:rsid w:val="009515D7"/>
    <w:rsid w:val="009F54CA"/>
    <w:rsid w:val="00BF15B5"/>
    <w:rsid w:val="00D935C6"/>
    <w:rsid w:val="00E73E27"/>
    <w:rsid w:val="00FB615B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307B3-2279-44E5-A30E-43E6938E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09DB5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  <w:ind w:left="-720" w:right="-7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209DB5" w:themeColor="accen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209DB5" w:themeColor="accent2" w:themeShade="BF"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209DB5" w:themeColor="accent2" w:themeShade="BF"/>
      <w:sz w:val="48"/>
      <w:szCs w:val="48"/>
    </w:rPr>
  </w:style>
  <w:style w:type="paragraph" w:customStyle="1" w:styleId="ContactInfo">
    <w:name w:val="Contact Info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209DB5" w:themeColor="accent2" w:themeShade="BF"/>
      <w:sz w:val="18"/>
      <w:szCs w:val="18"/>
    </w:rPr>
  </w:style>
  <w:style w:type="paragraph" w:styleId="Date">
    <w:name w:val="Date"/>
    <w:basedOn w:val="Normal"/>
    <w:next w:val="Normal"/>
    <w:link w:val="DateChar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</w:style>
  <w:style w:type="paragraph" w:styleId="Closing">
    <w:name w:val="Closing"/>
    <w:basedOn w:val="Normal"/>
    <w:link w:val="ClosingChar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209DB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ListParagraph">
    <w:name w:val="List Paragraph"/>
    <w:basedOn w:val="Normal"/>
    <w:uiPriority w:val="34"/>
    <w:semiHidden/>
    <w:qFormat/>
    <w:rsid w:val="009F5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41A"/>
    <w:rPr>
      <w:color w:val="42C4D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7AA29A33E247EC869D78AAD459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5C7F-7F36-463B-AFD3-80E525767231}"/>
      </w:docPartPr>
      <w:docPartBody>
        <w:p w:rsidR="00D70CC0" w:rsidRDefault="00505D14">
          <w:pPr>
            <w:pStyle w:val="587AA29A33E247EC869D78AAD459976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14"/>
    <w:rsid w:val="00505D14"/>
    <w:rsid w:val="0077458C"/>
    <w:rsid w:val="008522C8"/>
    <w:rsid w:val="00D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654B56D8AB4152BD5192A62B09D622">
    <w:name w:val="C4654B56D8AB4152BD5192A62B09D622"/>
  </w:style>
  <w:style w:type="paragraph" w:customStyle="1" w:styleId="6444BB35392A43B2BC37D270114979FD">
    <w:name w:val="6444BB35392A43B2BC37D270114979FD"/>
  </w:style>
  <w:style w:type="paragraph" w:customStyle="1" w:styleId="25F749D2E01B43FF892E5F56642A84B5">
    <w:name w:val="25F749D2E01B43FF892E5F56642A84B5"/>
  </w:style>
  <w:style w:type="paragraph" w:customStyle="1" w:styleId="587AA29A33E247EC869D78AAD4599765">
    <w:name w:val="587AA29A33E247EC869D78AAD4599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Custom 20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42C4DD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letterhead.dotx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Notes</dc:creator>
  <cp:keywords/>
  <cp:lastModifiedBy>Victoria Wilcox</cp:lastModifiedBy>
  <cp:revision>3</cp:revision>
  <dcterms:created xsi:type="dcterms:W3CDTF">2016-05-23T22:00:00Z</dcterms:created>
  <dcterms:modified xsi:type="dcterms:W3CDTF">2016-11-22T05:29:00Z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